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58E5" w14:textId="77777777" w:rsidR="00D90407" w:rsidRPr="00DD46E2" w:rsidRDefault="009B6E15" w:rsidP="00DD46E2">
      <w:pPr>
        <w:spacing w:before="52"/>
        <w:ind w:left="206" w:right="310"/>
        <w:jc w:val="center"/>
        <w:rPr>
          <w:rFonts w:eastAsia="Arial" w:cs="Arial"/>
          <w:b/>
          <w:bCs/>
          <w:color w:val="EE3A24" w:themeColor="accent3"/>
          <w:sz w:val="22"/>
          <w:szCs w:val="22"/>
        </w:rPr>
      </w:pPr>
      <w:r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REFEREE</w:t>
      </w:r>
      <w:r w:rsidR="00D90407"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’S</w:t>
      </w:r>
      <w:r w:rsidR="00D90407" w:rsidRPr="00DD46E2">
        <w:rPr>
          <w:rFonts w:eastAsia="Arial" w:cs="Arial"/>
          <w:b/>
          <w:bCs/>
          <w:color w:val="EE3A24" w:themeColor="accent3"/>
          <w:spacing w:val="-43"/>
          <w:w w:val="105"/>
          <w:sz w:val="22"/>
          <w:szCs w:val="22"/>
        </w:rPr>
        <w:t xml:space="preserve"> </w:t>
      </w:r>
      <w:r w:rsidR="00DD46E2">
        <w:rPr>
          <w:rFonts w:eastAsia="Arial" w:cs="Arial"/>
          <w:b/>
          <w:bCs/>
          <w:color w:val="EE3A24" w:themeColor="accent3"/>
          <w:spacing w:val="-43"/>
          <w:w w:val="105"/>
          <w:sz w:val="22"/>
          <w:szCs w:val="22"/>
        </w:rPr>
        <w:t xml:space="preserve"> </w:t>
      </w:r>
      <w:r w:rsidR="00D90407"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REPORT</w:t>
      </w:r>
      <w:r w:rsid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 xml:space="preserve"> </w:t>
      </w:r>
      <w:r w:rsidR="00D90407"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 xml:space="preserve">FORM </w:t>
      </w:r>
      <w:r w:rsidR="00D90407"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TO</w:t>
      </w:r>
      <w:r w:rsidR="00D90407" w:rsidRPr="00DD46E2">
        <w:rPr>
          <w:rFonts w:eastAsia="Arial" w:cs="Arial"/>
          <w:b/>
          <w:color w:val="EE3A24" w:themeColor="accent3"/>
          <w:spacing w:val="-32"/>
          <w:w w:val="105"/>
          <w:sz w:val="22"/>
          <w:szCs w:val="22"/>
        </w:rPr>
        <w:t xml:space="preserve"> </w:t>
      </w:r>
      <w:r w:rsidR="00D90407"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REGIONAL</w:t>
      </w:r>
      <w:r w:rsidR="00DD46E2">
        <w:rPr>
          <w:rFonts w:eastAsia="Arial" w:cs="Arial"/>
          <w:b/>
          <w:color w:val="EE3A24" w:themeColor="accent3"/>
          <w:spacing w:val="-31"/>
          <w:w w:val="105"/>
          <w:sz w:val="22"/>
          <w:szCs w:val="22"/>
        </w:rPr>
        <w:t xml:space="preserve"> </w:t>
      </w:r>
      <w:r w:rsidR="00D90407"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LICENSING</w:t>
      </w:r>
      <w:r w:rsidR="00D90407" w:rsidRPr="00DD46E2">
        <w:rPr>
          <w:rFonts w:eastAsia="Arial" w:cs="Arial"/>
          <w:b/>
          <w:color w:val="EE3A24" w:themeColor="accent3"/>
          <w:spacing w:val="-31"/>
          <w:w w:val="105"/>
          <w:sz w:val="22"/>
          <w:szCs w:val="22"/>
        </w:rPr>
        <w:t xml:space="preserve"> </w:t>
      </w:r>
      <w:r w:rsidR="00DD46E2">
        <w:rPr>
          <w:rFonts w:eastAsia="Arial" w:cs="Arial"/>
          <w:b/>
          <w:color w:val="EE3A24" w:themeColor="accent3"/>
          <w:w w:val="105"/>
          <w:sz w:val="22"/>
          <w:szCs w:val="22"/>
        </w:rPr>
        <w:t>OFFICER</w:t>
      </w:r>
    </w:p>
    <w:p w14:paraId="6D2C16E4" w14:textId="77777777" w:rsidR="009B6E15" w:rsidRPr="009B6E15" w:rsidRDefault="009B6E15" w:rsidP="009B6E15">
      <w:pPr>
        <w:spacing w:before="10"/>
        <w:rPr>
          <w:rFonts w:eastAsia="Arial" w:cs="Arial"/>
          <w:b/>
          <w:bCs/>
          <w:color w:val="555555" w:themeColor="text1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6510"/>
      </w:tblGrid>
      <w:tr w:rsidR="009B6E15" w:rsidRPr="009B6E15" w14:paraId="25C1F3DF" w14:textId="77777777" w:rsidTr="008275BA">
        <w:trPr>
          <w:trHeight w:hRule="exact" w:val="247"/>
        </w:trPr>
        <w:tc>
          <w:tcPr>
            <w:tcW w:w="960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F771087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This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section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to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be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completed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by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4C4032">
              <w:rPr>
                <w:rFonts w:ascii="Arial" w:hAnsi="Arial" w:cs="Arial"/>
                <w:b/>
                <w:color w:val="EE3A24" w:themeColor="accent3"/>
                <w:w w:val="105"/>
              </w:rPr>
              <w:t>Meet</w:t>
            </w:r>
            <w:r w:rsidRPr="004C4032">
              <w:rPr>
                <w:rFonts w:ascii="Arial" w:hAnsi="Arial" w:cs="Arial"/>
                <w:b/>
                <w:color w:val="EE3A24" w:themeColor="accent3"/>
                <w:spacing w:val="-10"/>
                <w:w w:val="105"/>
              </w:rPr>
              <w:t xml:space="preserve"> </w:t>
            </w:r>
            <w:r w:rsidRPr="004C4032">
              <w:rPr>
                <w:rFonts w:ascii="Arial" w:hAnsi="Arial" w:cs="Arial"/>
                <w:b/>
                <w:color w:val="EE3A24" w:themeColor="accent3"/>
                <w:w w:val="105"/>
              </w:rPr>
              <w:t>Organiser</w:t>
            </w:r>
          </w:p>
        </w:tc>
      </w:tr>
      <w:tr w:rsidR="009B6E15" w:rsidRPr="009B6E15" w14:paraId="5FABEC91" w14:textId="77777777" w:rsidTr="008275BA">
        <w:trPr>
          <w:trHeight w:hRule="exact" w:val="248"/>
        </w:trPr>
        <w:tc>
          <w:tcPr>
            <w:tcW w:w="30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CB569E9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Club &amp; Meet</w:t>
            </w:r>
            <w:r w:rsidRPr="009B6E15">
              <w:rPr>
                <w:rFonts w:ascii="Arial" w:hAnsi="Arial" w:cs="Arial"/>
                <w:color w:val="555555" w:themeColor="text1"/>
                <w:spacing w:val="-3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Name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6ACD673" w14:textId="449A368B" w:rsidR="009B6E15" w:rsidRPr="009B6E15" w:rsidRDefault="009C5E5A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555555" w:themeColor="text1"/>
                <w:sz w:val="22"/>
                <w:szCs w:val="22"/>
              </w:rPr>
              <w:t>Nottinghamshire Sports Centre League</w:t>
            </w:r>
          </w:p>
        </w:tc>
      </w:tr>
      <w:tr w:rsidR="009B6E15" w:rsidRPr="009B6E15" w14:paraId="0F5A2136" w14:textId="77777777" w:rsidTr="008275BA">
        <w:trPr>
          <w:trHeight w:hRule="exact" w:val="247"/>
        </w:trPr>
        <w:tc>
          <w:tcPr>
            <w:tcW w:w="30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19F5B01" w14:textId="77777777" w:rsidR="009B6E15" w:rsidRPr="009B6E15" w:rsidRDefault="009B6E15" w:rsidP="008275BA">
            <w:pPr>
              <w:pStyle w:val="TableParagraph"/>
              <w:spacing w:before="4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Venue</w:t>
            </w:r>
            <w:r>
              <w:rPr>
                <w:rFonts w:ascii="Arial" w:hAnsi="Arial" w:cs="Arial"/>
                <w:color w:val="555555" w:themeColor="text1"/>
                <w:w w:val="105"/>
              </w:rPr>
              <w:t xml:space="preserve"> (Pool &amp; Town)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9731785" w14:textId="239861FD" w:rsidR="009B6E15" w:rsidRPr="009B6E15" w:rsidRDefault="009C5E5A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</w:p>
        </w:tc>
      </w:tr>
      <w:tr w:rsidR="009B6E15" w:rsidRPr="009B6E15" w14:paraId="129F061D" w14:textId="77777777" w:rsidTr="008275BA">
        <w:trPr>
          <w:trHeight w:hRule="exact" w:val="247"/>
        </w:trPr>
        <w:tc>
          <w:tcPr>
            <w:tcW w:w="30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FB8CA92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Date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F3FEE20" w14:textId="27F3EB9F" w:rsidR="009B6E15" w:rsidRPr="009B6E15" w:rsidRDefault="009C5E5A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</w:p>
        </w:tc>
      </w:tr>
      <w:tr w:rsidR="009B6E15" w:rsidRPr="009B6E15" w14:paraId="0BDD7324" w14:textId="77777777" w:rsidTr="008275BA">
        <w:trPr>
          <w:trHeight w:hRule="exact" w:val="247"/>
        </w:trPr>
        <w:tc>
          <w:tcPr>
            <w:tcW w:w="30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9BA3AC2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Organiser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86D1577" w14:textId="53A2FBE4" w:rsidR="009B6E15" w:rsidRPr="009B6E15" w:rsidRDefault="009C5E5A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</w:p>
        </w:tc>
      </w:tr>
      <w:tr w:rsidR="009B6E15" w:rsidRPr="009B6E15" w14:paraId="44ACE4BD" w14:textId="77777777" w:rsidTr="009B6E15">
        <w:trPr>
          <w:trHeight w:hRule="exact" w:val="1093"/>
        </w:trPr>
        <w:tc>
          <w:tcPr>
            <w:tcW w:w="309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996D7C3" w14:textId="77777777" w:rsidR="009B6E15" w:rsidRPr="009B6E15" w:rsidRDefault="009B6E15" w:rsidP="009B6E15">
            <w:pPr>
              <w:pStyle w:val="TableParagraph"/>
              <w:spacing w:before="5" w:line="249" w:lineRule="auto"/>
              <w:ind w:left="97" w:right="315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Name &amp; Address of</w:t>
            </w:r>
            <w:r w:rsidRPr="009B6E15">
              <w:rPr>
                <w:rFonts w:ascii="Arial" w:hAnsi="Arial" w:cs="Arial"/>
                <w:color w:val="555555" w:themeColor="text1"/>
                <w:spacing w:val="-41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Regional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Licensing Officer for return</w:t>
            </w:r>
            <w:r w:rsidRPr="009B6E15">
              <w:rPr>
                <w:rFonts w:ascii="Arial" w:hAnsi="Arial" w:cs="Arial"/>
                <w:color w:val="555555" w:themeColor="text1"/>
                <w:spacing w:val="-42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this</w:t>
            </w:r>
            <w:r w:rsidRPr="009B6E15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>
              <w:rPr>
                <w:rFonts w:ascii="Arial" w:hAnsi="Arial" w:cs="Arial"/>
                <w:color w:val="555555" w:themeColor="text1"/>
                <w:spacing w:val="-16"/>
                <w:w w:val="105"/>
              </w:rPr>
              <w:t>form.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2276F71" w14:textId="77777777" w:rsidR="009C5E5A" w:rsidRDefault="009C5E5A" w:rsidP="009C5E5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555555" w:themeColor="text1"/>
                <w:sz w:val="22"/>
                <w:szCs w:val="22"/>
              </w:rPr>
              <w:t>John Hidle</w:t>
            </w:r>
          </w:p>
          <w:p w14:paraId="3AE029B5" w14:textId="5DEB00D7" w:rsidR="009B6E15" w:rsidRPr="009B6E15" w:rsidRDefault="009C5E5A" w:rsidP="009C5E5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70 Sandringham Road, Sandiacre, Nottingham, NG10 5LD</w:t>
            </w:r>
          </w:p>
        </w:tc>
      </w:tr>
    </w:tbl>
    <w:p w14:paraId="37CFF449" w14:textId="77777777" w:rsidR="009B6E15" w:rsidRPr="009B6E15" w:rsidRDefault="009B6E15" w:rsidP="009B6E15">
      <w:pPr>
        <w:spacing w:before="8"/>
        <w:rPr>
          <w:rFonts w:eastAsia="Arial" w:cs="Arial"/>
          <w:b/>
          <w:bCs/>
          <w:color w:val="555555" w:themeColor="text1"/>
          <w:sz w:val="22"/>
          <w:szCs w:val="22"/>
        </w:rPr>
      </w:pPr>
    </w:p>
    <w:tbl>
      <w:tblPr>
        <w:tblW w:w="9603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1746"/>
        <w:gridCol w:w="1633"/>
        <w:gridCol w:w="115"/>
        <w:gridCol w:w="877"/>
        <w:gridCol w:w="870"/>
        <w:gridCol w:w="2614"/>
      </w:tblGrid>
      <w:tr w:rsidR="009B6E15" w:rsidRPr="009B6E15" w14:paraId="612E0532" w14:textId="77777777" w:rsidTr="009B6E15">
        <w:trPr>
          <w:trHeight w:hRule="exact" w:val="247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FDB7541" w14:textId="77777777" w:rsidR="009B6E15" w:rsidRPr="009B6E15" w:rsidRDefault="009B6E15" w:rsidP="008275BA">
            <w:pPr>
              <w:pStyle w:val="TableParagraph"/>
              <w:spacing w:before="5"/>
              <w:ind w:left="154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This</w:t>
            </w:r>
            <w:r w:rsidRPr="009B6E15">
              <w:rPr>
                <w:rFonts w:ascii="Arial" w:hAnsi="Arial" w:cs="Arial"/>
                <w:color w:val="EE3A24" w:themeColor="accent3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section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to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be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completed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by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4C4032">
              <w:rPr>
                <w:rFonts w:ascii="Arial" w:hAnsi="Arial" w:cs="Arial"/>
                <w:b/>
                <w:color w:val="EE3A24" w:themeColor="accent3"/>
                <w:w w:val="105"/>
              </w:rPr>
              <w:t>Referee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within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5</w:t>
            </w:r>
            <w:r w:rsidRPr="009B6E15">
              <w:rPr>
                <w:rFonts w:ascii="Arial" w:hAnsi="Arial" w:cs="Arial"/>
                <w:color w:val="EE3A24" w:themeColor="accent3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working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days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of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competition.</w:t>
            </w:r>
          </w:p>
        </w:tc>
      </w:tr>
      <w:tr w:rsidR="009B6E15" w:rsidRPr="009B6E15" w14:paraId="03D4BBA6" w14:textId="77777777" w:rsidTr="009B6E15">
        <w:trPr>
          <w:trHeight w:hRule="exact" w:val="247"/>
        </w:trPr>
        <w:tc>
          <w:tcPr>
            <w:tcW w:w="5127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D8A2D0D" w14:textId="77777777" w:rsidR="009B6E15" w:rsidRPr="009B6E15" w:rsidRDefault="009B6E15" w:rsidP="008275BA">
            <w:pPr>
              <w:pStyle w:val="TableParagraph"/>
              <w:spacing w:before="5"/>
              <w:ind w:left="1044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CHECK</w:t>
            </w:r>
            <w:r w:rsidRPr="009B6E15">
              <w:rPr>
                <w:rFonts w:ascii="Arial" w:hAnsi="Arial" w:cs="Arial"/>
                <w:color w:val="555555" w:themeColor="text1"/>
                <w:spacing w:val="-31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REQUIRED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160C" w14:textId="77777777" w:rsidR="009B6E15" w:rsidRPr="009B6E15" w:rsidRDefault="009B6E15" w:rsidP="008275BA">
            <w:pPr>
              <w:pStyle w:val="TableParagraph"/>
              <w:spacing w:before="5"/>
              <w:ind w:left="123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TICK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D1C2" w14:textId="77777777" w:rsidR="009B6E15" w:rsidRPr="009B6E15" w:rsidRDefault="009B6E15" w:rsidP="008275BA">
            <w:pPr>
              <w:pStyle w:val="TableParagraph"/>
              <w:spacing w:before="5"/>
              <w:ind w:right="1"/>
              <w:jc w:val="center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COMMENTS</w:t>
            </w:r>
          </w:p>
        </w:tc>
      </w:tr>
      <w:tr w:rsidR="009B6E15" w:rsidRPr="009B6E15" w14:paraId="00DF220D" w14:textId="77777777" w:rsidTr="009B6E15">
        <w:trPr>
          <w:trHeight w:hRule="exact" w:val="703"/>
        </w:trPr>
        <w:tc>
          <w:tcPr>
            <w:tcW w:w="5127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32F7D50" w14:textId="77777777" w:rsidR="009B6E15" w:rsidRPr="009B6E15" w:rsidRDefault="009B6E15" w:rsidP="009B6E15">
            <w:pPr>
              <w:pStyle w:val="TableParagraph"/>
              <w:spacing w:before="7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Pool-</w:t>
            </w:r>
            <w:r w:rsidRPr="009B6E15">
              <w:rPr>
                <w:rFonts w:ascii="Arial" w:hAnsi="Arial" w:cs="Arial"/>
                <w:b/>
                <w:color w:val="555555" w:themeColor="text1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Depth</w:t>
            </w:r>
            <w:r w:rsidRPr="009B6E15">
              <w:rPr>
                <w:rFonts w:ascii="Arial" w:hAnsi="Arial" w:cs="Arial"/>
                <w:color w:val="555555" w:themeColor="text1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9B6E15">
              <w:rPr>
                <w:rFonts w:ascii="Arial" w:hAnsi="Arial" w:cs="Arial"/>
                <w:color w:val="555555" w:themeColor="text1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water</w:t>
            </w:r>
            <w:r w:rsidRPr="009B6E15">
              <w:rPr>
                <w:rFonts w:ascii="Arial" w:hAnsi="Arial" w:cs="Arial"/>
                <w:color w:val="555555" w:themeColor="text1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at</w:t>
            </w:r>
            <w:r w:rsidRPr="009B6E15">
              <w:rPr>
                <w:rFonts w:ascii="Arial" w:hAnsi="Arial" w:cs="Arial"/>
                <w:color w:val="555555" w:themeColor="text1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starting</w:t>
            </w:r>
            <w:r w:rsidRPr="009B6E15">
              <w:rPr>
                <w:rFonts w:ascii="Arial" w:hAnsi="Arial" w:cs="Arial"/>
                <w:color w:val="555555" w:themeColor="text1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end.</w:t>
            </w:r>
          </w:p>
          <w:p w14:paraId="1FE72DC5" w14:textId="77777777" w:rsidR="009B6E15" w:rsidRPr="009B6E15" w:rsidRDefault="009B6E15" w:rsidP="009B6E15">
            <w:pPr>
              <w:pStyle w:val="TableParagraph"/>
              <w:spacing w:before="6"/>
              <w:ind w:left="615"/>
              <w:rPr>
                <w:rFonts w:ascii="Arial" w:eastAsia="Arial" w:hAnsi="Arial" w:cs="Arial"/>
                <w:color w:val="555555" w:themeColor="text1"/>
              </w:rPr>
            </w:pPr>
            <w:r>
              <w:rPr>
                <w:rFonts w:ascii="Arial" w:hAnsi="Arial" w:cs="Arial"/>
                <w:color w:val="555555" w:themeColor="text1"/>
                <w:w w:val="105"/>
              </w:rPr>
              <w:t xml:space="preserve"> 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Water</w:t>
            </w:r>
            <w:r w:rsidRPr="009B6E15">
              <w:rPr>
                <w:rFonts w:ascii="Arial" w:hAnsi="Arial" w:cs="Arial"/>
                <w:color w:val="555555" w:themeColor="text1"/>
                <w:spacing w:val="-2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temperature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D3B1E4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5C2AB5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488CA753" w14:textId="77777777" w:rsidTr="009B6E15">
        <w:trPr>
          <w:trHeight w:hRule="exact" w:val="927"/>
        </w:trPr>
        <w:tc>
          <w:tcPr>
            <w:tcW w:w="5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B29EAFF" w14:textId="77777777" w:rsidR="009B6E15" w:rsidRPr="009B6E15" w:rsidRDefault="009B6E15" w:rsidP="009B6E15">
            <w:pPr>
              <w:pStyle w:val="TableParagraph"/>
              <w:spacing w:before="5" w:line="249" w:lineRule="auto"/>
              <w:ind w:left="97" w:right="182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Equipment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:</w:t>
            </w:r>
            <w:r w:rsidRPr="009B6E15">
              <w:rPr>
                <w:rFonts w:ascii="Arial" w:hAnsi="Arial" w:cs="Arial"/>
                <w:color w:val="555555" w:themeColor="text1"/>
                <w:spacing w:val="-15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Starting</w:t>
            </w:r>
            <w:r w:rsidRPr="009B6E15">
              <w:rPr>
                <w:rFonts w:ascii="Arial" w:hAnsi="Arial" w:cs="Arial"/>
                <w:color w:val="555555" w:themeColor="text1"/>
                <w:spacing w:val="-15"/>
                <w:w w:val="105"/>
              </w:rPr>
              <w:t xml:space="preserve"> </w:t>
            </w:r>
            <w:r w:rsidR="00A30A8B">
              <w:rPr>
                <w:rFonts w:ascii="Arial" w:hAnsi="Arial" w:cs="Arial"/>
                <w:color w:val="555555" w:themeColor="text1"/>
                <w:w w:val="105"/>
              </w:rPr>
              <w:t>b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locks,</w:t>
            </w:r>
            <w:r w:rsidRPr="009B6E15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Anti-turbulence</w:t>
            </w:r>
            <w:r w:rsidRPr="009B6E15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lane</w:t>
            </w:r>
            <w:r w:rsidRPr="009B6E15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ropes,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Backstroke</w:t>
            </w:r>
            <w:r w:rsidRPr="009B6E15">
              <w:rPr>
                <w:rFonts w:ascii="Arial" w:hAnsi="Arial" w:cs="Arial"/>
                <w:color w:val="555555" w:themeColor="text1"/>
                <w:spacing w:val="-27"/>
                <w:w w:val="105"/>
              </w:rPr>
              <w:t xml:space="preserve"> </w:t>
            </w:r>
            <w:r w:rsidR="00A30A8B">
              <w:rPr>
                <w:rFonts w:ascii="Arial" w:hAnsi="Arial" w:cs="Arial"/>
                <w:color w:val="555555" w:themeColor="text1"/>
                <w:w w:val="105"/>
              </w:rPr>
              <w:t>t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urn</w:t>
            </w:r>
            <w:r w:rsidRPr="009B6E15">
              <w:rPr>
                <w:rFonts w:ascii="Arial" w:hAnsi="Arial" w:cs="Arial"/>
                <w:color w:val="555555" w:themeColor="text1"/>
                <w:spacing w:val="-28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indicators</w:t>
            </w:r>
            <w:r w:rsidR="00A30A8B">
              <w:rPr>
                <w:rFonts w:ascii="Arial" w:hAnsi="Arial" w:cs="Arial"/>
                <w:color w:val="555555" w:themeColor="text1"/>
                <w:w w:val="105"/>
              </w:rPr>
              <w:t>, Backstroke starting ledges</w:t>
            </w:r>
            <w:r w:rsidR="00DE08D0">
              <w:rPr>
                <w:rFonts w:ascii="Arial" w:hAnsi="Arial" w:cs="Arial"/>
                <w:color w:val="555555" w:themeColor="text1"/>
                <w:w w:val="105"/>
              </w:rPr>
              <w:t>, Secondary strobe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28FACC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2A585C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6A9E77CE" w14:textId="77777777" w:rsidTr="009B6E15">
        <w:trPr>
          <w:trHeight w:hRule="exact" w:val="856"/>
        </w:trPr>
        <w:tc>
          <w:tcPr>
            <w:tcW w:w="5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6FBF630" w14:textId="77777777" w:rsidR="009B6E15" w:rsidRPr="009B6E15" w:rsidRDefault="009B6E15" w:rsidP="009B6E15">
            <w:pPr>
              <w:pStyle w:val="TableParagraph"/>
              <w:spacing w:before="5" w:line="249" w:lineRule="auto"/>
              <w:ind w:left="97" w:right="412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Announcements/Acoustics:</w:t>
            </w:r>
            <w:r w:rsidRPr="009B6E15">
              <w:rPr>
                <w:rFonts w:ascii="Arial" w:hAnsi="Arial" w:cs="Arial"/>
                <w:b/>
                <w:color w:val="555555" w:themeColor="text1"/>
                <w:spacing w:val="-3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Clarity,</w:t>
            </w:r>
            <w:r w:rsidRPr="009B6E15">
              <w:rPr>
                <w:rFonts w:ascii="Arial" w:hAnsi="Arial" w:cs="Arial"/>
                <w:color w:val="555555" w:themeColor="text1"/>
                <w:spacing w:val="-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Safety announcements: made</w:t>
            </w:r>
            <w:r w:rsidRPr="009B6E15">
              <w:rPr>
                <w:rFonts w:ascii="Arial" w:hAnsi="Arial" w:cs="Arial"/>
                <w:color w:val="555555" w:themeColor="text1"/>
                <w:spacing w:val="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before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each warm-up and</w:t>
            </w:r>
            <w:r w:rsidRPr="009B6E15">
              <w:rPr>
                <w:rFonts w:ascii="Arial" w:hAnsi="Arial" w:cs="Arial"/>
                <w:color w:val="555555" w:themeColor="text1"/>
                <w:spacing w:val="-42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session.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2083E1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700C8E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1B307717" w14:textId="77777777" w:rsidTr="009B6E15">
        <w:trPr>
          <w:trHeight w:hRule="exact" w:val="570"/>
        </w:trPr>
        <w:tc>
          <w:tcPr>
            <w:tcW w:w="5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C66F9F8" w14:textId="77777777" w:rsidR="009B6E15" w:rsidRPr="009B6E15" w:rsidRDefault="009B6E15" w:rsidP="009B6E15">
            <w:pPr>
              <w:pStyle w:val="TableParagraph"/>
              <w:spacing w:before="7" w:line="249" w:lineRule="auto"/>
              <w:ind w:left="97" w:right="653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Warm-Up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:</w:t>
            </w:r>
            <w:r w:rsidRPr="009B6E15">
              <w:rPr>
                <w:rFonts w:ascii="Arial" w:hAnsi="Arial" w:cs="Arial"/>
                <w:color w:val="555555" w:themeColor="text1"/>
                <w:spacing w:val="-17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Adequate</w:t>
            </w:r>
            <w:r w:rsidRPr="009B6E15">
              <w:rPr>
                <w:rFonts w:ascii="Arial" w:hAnsi="Arial" w:cs="Arial"/>
                <w:color w:val="555555" w:themeColor="text1"/>
                <w:spacing w:val="-18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provision</w:t>
            </w:r>
            <w:r w:rsidRPr="009B6E15">
              <w:rPr>
                <w:rFonts w:ascii="Arial" w:hAnsi="Arial" w:cs="Arial"/>
                <w:color w:val="555555" w:themeColor="text1"/>
                <w:spacing w:val="-18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and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marshalling.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907AA7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BE5786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66DA2281" w14:textId="77777777" w:rsidTr="009B6E15">
        <w:trPr>
          <w:trHeight w:hRule="exact" w:val="564"/>
        </w:trPr>
        <w:tc>
          <w:tcPr>
            <w:tcW w:w="5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D5564CE" w14:textId="77777777" w:rsidR="009B6E15" w:rsidRPr="009B6E15" w:rsidRDefault="009B6E15" w:rsidP="009B6E15">
            <w:pPr>
              <w:pStyle w:val="TableParagraph"/>
              <w:spacing w:before="7" w:line="247" w:lineRule="auto"/>
              <w:ind w:left="97" w:right="436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Electronic</w:t>
            </w:r>
            <w:r w:rsidRPr="009B6E15">
              <w:rPr>
                <w:rFonts w:ascii="Arial" w:hAnsi="Arial" w:cs="Arial"/>
                <w:b/>
                <w:color w:val="555555" w:themeColor="text1"/>
                <w:spacing w:val="-1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Timing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:</w:t>
            </w:r>
            <w:r w:rsidRPr="009B6E15">
              <w:rPr>
                <w:rFonts w:ascii="Arial" w:hAnsi="Arial" w:cs="Arial"/>
                <w:color w:val="555555" w:themeColor="text1"/>
                <w:spacing w:val="-1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Indicate</w:t>
            </w:r>
            <w:r w:rsidRPr="009B6E15">
              <w:rPr>
                <w:rFonts w:ascii="Arial" w:hAnsi="Arial" w:cs="Arial"/>
                <w:color w:val="555555" w:themeColor="text1"/>
                <w:spacing w:val="-1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type</w:t>
            </w:r>
            <w:r w:rsidRPr="009B6E15">
              <w:rPr>
                <w:rFonts w:ascii="Arial" w:hAnsi="Arial" w:cs="Arial"/>
                <w:color w:val="555555" w:themeColor="text1"/>
                <w:spacing w:val="-1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and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any</w:t>
            </w:r>
            <w:r w:rsidRPr="009B6E15">
              <w:rPr>
                <w:rFonts w:ascii="Arial" w:hAnsi="Arial" w:cs="Arial"/>
                <w:color w:val="555555" w:themeColor="text1"/>
                <w:spacing w:val="-1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issues.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08F632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D9C152" w14:textId="730B6977" w:rsidR="009B6E15" w:rsidRPr="009B6E15" w:rsidRDefault="009C5E5A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N/A</w:t>
            </w:r>
          </w:p>
        </w:tc>
      </w:tr>
      <w:tr w:rsidR="009B6E15" w:rsidRPr="009B6E15" w14:paraId="7C91A6F3" w14:textId="77777777" w:rsidTr="009B6E15">
        <w:trPr>
          <w:trHeight w:hRule="exact" w:val="572"/>
        </w:trPr>
        <w:tc>
          <w:tcPr>
            <w:tcW w:w="5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96AA626" w14:textId="77777777" w:rsidR="009B6E15" w:rsidRPr="009B6E15" w:rsidRDefault="009B6E15" w:rsidP="009B6E15">
            <w:pPr>
              <w:pStyle w:val="TableParagraph"/>
              <w:spacing w:before="5" w:line="249" w:lineRule="auto"/>
              <w:ind w:left="97" w:right="239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General</w:t>
            </w:r>
            <w:r w:rsidRPr="009B6E15">
              <w:rPr>
                <w:rFonts w:ascii="Arial" w:hAnsi="Arial" w:cs="Arial"/>
                <w:b/>
                <w:color w:val="555555" w:themeColor="text1"/>
                <w:spacing w:val="-1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Organisation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:</w:t>
            </w:r>
            <w:r w:rsidRPr="009B6E15">
              <w:rPr>
                <w:rFonts w:ascii="Arial" w:hAnsi="Arial" w:cs="Arial"/>
                <w:color w:val="555555" w:themeColor="text1"/>
                <w:spacing w:val="-18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Competence</w:t>
            </w:r>
            <w:r w:rsidRPr="009B6E15">
              <w:rPr>
                <w:rFonts w:ascii="Arial" w:hAnsi="Arial" w:cs="Arial"/>
                <w:color w:val="555555" w:themeColor="text1"/>
                <w:spacing w:val="-18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Staff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E03C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53B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77C4AFA7" w14:textId="77777777" w:rsidTr="009B6E15">
        <w:trPr>
          <w:trHeight w:hRule="exact" w:val="710"/>
        </w:trPr>
        <w:tc>
          <w:tcPr>
            <w:tcW w:w="5127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BEB57B" w14:textId="77777777" w:rsidR="009B6E15" w:rsidRPr="009B6E15" w:rsidRDefault="009B6E15" w:rsidP="009B6E15">
            <w:pPr>
              <w:pStyle w:val="TableParagraph"/>
              <w:spacing w:before="4" w:line="249" w:lineRule="auto"/>
              <w:ind w:left="97" w:right="423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First</w:t>
            </w:r>
            <w:r w:rsidRPr="009B6E15">
              <w:rPr>
                <w:rFonts w:ascii="Arial" w:hAnsi="Arial" w:cs="Arial"/>
                <w:b/>
                <w:color w:val="555555" w:themeColor="text1"/>
                <w:spacing w:val="-12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Aid:</w:t>
            </w:r>
            <w:r w:rsidRPr="009B6E15">
              <w:rPr>
                <w:rFonts w:ascii="Arial" w:hAnsi="Arial" w:cs="Arial"/>
                <w:b/>
                <w:color w:val="555555" w:themeColor="text1"/>
                <w:spacing w:val="-12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Adequate</w:t>
            </w:r>
            <w:r w:rsidRPr="009B6E15">
              <w:rPr>
                <w:rFonts w:ascii="Arial" w:hAnsi="Arial" w:cs="Arial"/>
                <w:color w:val="555555" w:themeColor="text1"/>
                <w:spacing w:val="-11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provision</w:t>
            </w:r>
            <w:r w:rsidRPr="009B6E15">
              <w:rPr>
                <w:rFonts w:ascii="Arial" w:hAnsi="Arial" w:cs="Arial"/>
                <w:color w:val="555555" w:themeColor="text1"/>
                <w:spacing w:val="-11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for</w:t>
            </w:r>
            <w:r w:rsidRPr="009B6E15">
              <w:rPr>
                <w:rFonts w:ascii="Arial" w:hAnsi="Arial" w:cs="Arial"/>
                <w:color w:val="555555" w:themeColor="text1"/>
                <w:spacing w:val="-11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and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recording</w:t>
            </w:r>
            <w:r w:rsidRPr="009B6E15">
              <w:rPr>
                <w:rFonts w:ascii="Arial" w:hAnsi="Arial" w:cs="Arial"/>
                <w:color w:val="555555" w:themeColor="text1"/>
                <w:spacing w:val="-27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9B6E15">
              <w:rPr>
                <w:rFonts w:ascii="Arial" w:hAnsi="Arial" w:cs="Arial"/>
                <w:color w:val="555555" w:themeColor="text1"/>
                <w:spacing w:val="-26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accidents/incidents.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1D9C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C4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15340571" w14:textId="77777777" w:rsidTr="009B6E15">
        <w:trPr>
          <w:trHeight w:hRule="exact" w:val="564"/>
        </w:trPr>
        <w:tc>
          <w:tcPr>
            <w:tcW w:w="5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F9386EA" w14:textId="77777777" w:rsidR="009B6E15" w:rsidRPr="009B6E15" w:rsidRDefault="009B6E15" w:rsidP="009B6E15">
            <w:pPr>
              <w:pStyle w:val="TableParagraph"/>
              <w:spacing w:before="5" w:line="249" w:lineRule="auto"/>
              <w:ind w:left="97" w:right="446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b/>
                <w:color w:val="555555" w:themeColor="text1"/>
                <w:w w:val="105"/>
              </w:rPr>
              <w:t>General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-</w:t>
            </w:r>
            <w:r w:rsidRPr="009B6E15">
              <w:rPr>
                <w:rFonts w:ascii="Arial" w:hAnsi="Arial" w:cs="Arial"/>
                <w:color w:val="555555" w:themeColor="text1"/>
                <w:spacing w:val="-13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Air</w:t>
            </w:r>
            <w:r w:rsidRPr="009B6E15">
              <w:rPr>
                <w:rFonts w:ascii="Arial" w:hAnsi="Arial" w:cs="Arial"/>
                <w:color w:val="555555" w:themeColor="text1"/>
                <w:spacing w:val="-12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Temperature</w:t>
            </w:r>
            <w:r w:rsidRPr="009B6E15">
              <w:rPr>
                <w:rFonts w:ascii="Arial" w:hAnsi="Arial" w:cs="Arial"/>
                <w:color w:val="555555" w:themeColor="text1"/>
                <w:spacing w:val="-1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&amp;</w:t>
            </w:r>
            <w:r w:rsidRPr="009B6E15">
              <w:rPr>
                <w:rFonts w:ascii="Arial" w:hAnsi="Arial" w:cs="Arial"/>
                <w:color w:val="555555" w:themeColor="text1"/>
                <w:spacing w:val="-1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humidity</w:t>
            </w:r>
            <w:r w:rsidRPr="009B6E15">
              <w:rPr>
                <w:rFonts w:ascii="Arial" w:hAnsi="Arial" w:cs="Arial"/>
                <w:color w:val="555555" w:themeColor="text1"/>
                <w:w w:val="103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Poolside</w:t>
            </w:r>
            <w:r w:rsidRPr="009B6E15">
              <w:rPr>
                <w:rFonts w:ascii="Arial" w:hAnsi="Arial" w:cs="Arial"/>
                <w:color w:val="555555" w:themeColor="text1"/>
                <w:spacing w:val="-25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refreshments</w:t>
            </w:r>
            <w:r w:rsidRPr="009B6E15">
              <w:rPr>
                <w:rFonts w:ascii="Arial" w:hAnsi="Arial" w:cs="Arial"/>
                <w:color w:val="555555" w:themeColor="text1"/>
                <w:spacing w:val="-26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provided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AB928D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22195D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22C79BBC" w14:textId="77777777" w:rsidTr="009B6E15">
        <w:trPr>
          <w:trHeight w:hRule="exact" w:val="247"/>
        </w:trPr>
        <w:tc>
          <w:tcPr>
            <w:tcW w:w="96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7C16EE2" w14:textId="77777777" w:rsidR="009B6E15" w:rsidRPr="009B6E15" w:rsidRDefault="009B6E15" w:rsidP="008275BA">
            <w:pPr>
              <w:pStyle w:val="TableParagraph"/>
              <w:spacing w:before="5"/>
              <w:ind w:left="2784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LENGTH</w:t>
            </w:r>
            <w:r w:rsidRPr="009B6E15">
              <w:rPr>
                <w:rFonts w:ascii="Arial" w:hAnsi="Arial" w:cs="Arial"/>
                <w:color w:val="555555" w:themeColor="text1"/>
                <w:spacing w:val="-13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9B6E15">
              <w:rPr>
                <w:rFonts w:ascii="Arial" w:hAnsi="Arial" w:cs="Arial"/>
                <w:color w:val="555555" w:themeColor="text1"/>
                <w:spacing w:val="-1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SESSIONS</w:t>
            </w:r>
            <w:r w:rsidRPr="009B6E15">
              <w:rPr>
                <w:rFonts w:ascii="Arial" w:hAnsi="Arial" w:cs="Arial"/>
                <w:color w:val="555555" w:themeColor="text1"/>
                <w:spacing w:val="-13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(Hours</w:t>
            </w:r>
            <w:r w:rsidRPr="009B6E15">
              <w:rPr>
                <w:rFonts w:ascii="Arial" w:hAnsi="Arial" w:cs="Arial"/>
                <w:color w:val="555555" w:themeColor="text1"/>
                <w:spacing w:val="-15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&amp;</w:t>
            </w:r>
            <w:r w:rsidRPr="009B6E15">
              <w:rPr>
                <w:rFonts w:ascii="Arial" w:hAnsi="Arial" w:cs="Arial"/>
                <w:color w:val="555555" w:themeColor="text1"/>
                <w:spacing w:val="-13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Minutes)</w:t>
            </w:r>
          </w:p>
        </w:tc>
      </w:tr>
      <w:tr w:rsidR="009B6E15" w:rsidRPr="009B6E15" w14:paraId="64296F3F" w14:textId="77777777" w:rsidTr="009B6E15">
        <w:trPr>
          <w:trHeight w:hRule="exact" w:val="485"/>
        </w:trPr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EAE47A6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1)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88AA" w14:textId="77777777" w:rsidR="009B6E15" w:rsidRPr="009B6E15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2)</w:t>
            </w:r>
          </w:p>
        </w:tc>
        <w:tc>
          <w:tcPr>
            <w:tcW w:w="174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C2AC80A" w14:textId="77777777" w:rsidR="009B6E15" w:rsidRPr="009B6E15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3)</w:t>
            </w:r>
          </w:p>
        </w:tc>
        <w:tc>
          <w:tcPr>
            <w:tcW w:w="1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48D8C9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4)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6DA" w14:textId="77777777" w:rsidR="009B6E15" w:rsidRPr="009B6E15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5)</w:t>
            </w:r>
          </w:p>
        </w:tc>
      </w:tr>
      <w:tr w:rsidR="009B6E15" w:rsidRPr="009B6E15" w14:paraId="12385D4E" w14:textId="77777777" w:rsidTr="009B6E15">
        <w:trPr>
          <w:trHeight w:hRule="exact" w:val="485"/>
        </w:trPr>
        <w:tc>
          <w:tcPr>
            <w:tcW w:w="17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49DACDD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6)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FD601E" w14:textId="77777777" w:rsidR="009B6E15" w:rsidRPr="009B6E15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7)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5D43D4" w14:textId="77777777" w:rsidR="009B6E15" w:rsidRPr="009B6E15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8)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2FFE932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9)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A1DA16" w14:textId="77777777" w:rsidR="009B6E15" w:rsidRPr="009B6E15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10)</w:t>
            </w:r>
          </w:p>
        </w:tc>
      </w:tr>
      <w:tr w:rsidR="009B6E15" w:rsidRPr="009B6E15" w14:paraId="635B6E6D" w14:textId="77777777" w:rsidTr="009B6E15">
        <w:trPr>
          <w:trHeight w:hRule="exact" w:val="763"/>
        </w:trPr>
        <w:tc>
          <w:tcPr>
            <w:tcW w:w="96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760459E" w14:textId="77777777" w:rsidR="009B6E15" w:rsidRPr="00F70CB0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  <w:i/>
                <w:color w:val="555555" w:themeColor="text1"/>
              </w:rPr>
            </w:pP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If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8"/>
                <w:w w:val="105"/>
              </w:rPr>
              <w:t xml:space="preserve"> </w:t>
            </w:r>
            <w:r w:rsidR="00AB074B"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 xml:space="preserve">officials worked for longer than 3 hours without a 15 minute break,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please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7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indicate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8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any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reasons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8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for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8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the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8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excess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periods.</w:t>
            </w:r>
            <w:r w:rsidRPr="00F70CB0">
              <w:rPr>
                <w:rFonts w:ascii="Arial" w:hAnsi="Arial" w:cs="Arial"/>
                <w:i/>
                <w:color w:val="555555" w:themeColor="text1"/>
                <w:w w:val="103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Please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add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any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3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other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relevant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comments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and/or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general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observations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for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the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attention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of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the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1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Regional</w:t>
            </w:r>
            <w:r w:rsidRPr="00F70CB0">
              <w:rPr>
                <w:rFonts w:ascii="Arial" w:hAnsi="Arial" w:cs="Arial"/>
                <w:i/>
                <w:color w:val="555555" w:themeColor="text1"/>
                <w:w w:val="103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Licensing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Panel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on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the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reverse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of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0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this</w:t>
            </w:r>
            <w:r w:rsidRPr="00F70CB0">
              <w:rPr>
                <w:rFonts w:ascii="Arial" w:hAnsi="Arial" w:cs="Arial"/>
                <w:i/>
                <w:color w:val="555555" w:themeColor="text1"/>
                <w:spacing w:val="-12"/>
                <w:w w:val="105"/>
              </w:rPr>
              <w:t xml:space="preserve"> </w:t>
            </w:r>
            <w:r w:rsidRPr="00F70CB0">
              <w:rPr>
                <w:rFonts w:ascii="Arial" w:hAnsi="Arial" w:cs="Arial"/>
                <w:i/>
                <w:color w:val="555555" w:themeColor="text1"/>
                <w:w w:val="105"/>
              </w:rPr>
              <w:t>form.</w:t>
            </w:r>
          </w:p>
        </w:tc>
      </w:tr>
      <w:tr w:rsidR="009B6E15" w:rsidRPr="009B6E15" w14:paraId="6C1D67CD" w14:textId="77777777" w:rsidTr="009B6E15">
        <w:trPr>
          <w:trHeight w:hRule="exact" w:val="2271"/>
        </w:trPr>
        <w:tc>
          <w:tcPr>
            <w:tcW w:w="9603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5A835FF" w14:textId="77777777" w:rsidR="00F70CB0" w:rsidRDefault="00F70CB0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  <w:color w:val="555555" w:themeColor="text1"/>
              </w:rPr>
            </w:pPr>
          </w:p>
          <w:p w14:paraId="612C4EC7" w14:textId="77777777" w:rsidR="009B6E15" w:rsidRPr="009B6E15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eastAsia="Arial" w:hAnsi="Arial" w:cs="Arial"/>
                <w:color w:val="555555" w:themeColor="text1"/>
              </w:rPr>
              <w:t xml:space="preserve">I confirm that </w:t>
            </w:r>
            <w:r w:rsidR="00F70CB0">
              <w:rPr>
                <w:rFonts w:ascii="Arial" w:eastAsia="Arial" w:hAnsi="Arial" w:cs="Arial"/>
                <w:color w:val="555555" w:themeColor="text1"/>
              </w:rPr>
              <w:t>the published Criteria in</w:t>
            </w:r>
            <w:r w:rsidR="001F1D67">
              <w:rPr>
                <w:rFonts w:ascii="Arial" w:eastAsia="Arial" w:hAnsi="Arial" w:cs="Arial"/>
                <w:color w:val="555555" w:themeColor="text1"/>
              </w:rPr>
              <w:t xml:space="preserve"> relation to the number and level of qualification of Officials for this Level of M</w:t>
            </w:r>
            <w:r w:rsidR="00F70CB0">
              <w:rPr>
                <w:rFonts w:ascii="Arial" w:eastAsia="Arial" w:hAnsi="Arial" w:cs="Arial"/>
                <w:color w:val="555555" w:themeColor="text1"/>
              </w:rPr>
              <w:t>eet were met.</w:t>
            </w:r>
          </w:p>
          <w:p w14:paraId="7BD70BA5" w14:textId="77777777" w:rsidR="009B6E15" w:rsidRPr="009B6E15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  <w:color w:val="555555" w:themeColor="text1"/>
              </w:rPr>
            </w:pPr>
          </w:p>
          <w:p w14:paraId="03E6B39A" w14:textId="77777777" w:rsidR="009B6E15" w:rsidRPr="009B6E15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  <w:color w:val="555555" w:themeColor="text1"/>
              </w:rPr>
            </w:pPr>
          </w:p>
          <w:p w14:paraId="4484DBC2" w14:textId="77777777" w:rsidR="009B6E15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eastAsia="Arial" w:hAnsi="Arial" w:cs="Arial"/>
                <w:color w:val="555555" w:themeColor="text1"/>
              </w:rPr>
              <w:t>Referee  Signature………………………….</w:t>
            </w:r>
          </w:p>
          <w:p w14:paraId="37EF7FE3" w14:textId="77777777" w:rsidR="009B6E15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  <w:color w:val="555555" w:themeColor="text1"/>
              </w:rPr>
            </w:pPr>
          </w:p>
          <w:p w14:paraId="7A09FC35" w14:textId="77777777" w:rsidR="009B6E15" w:rsidRPr="009B6E15" w:rsidRDefault="009B6E15" w:rsidP="009B6E15">
            <w:pPr>
              <w:pStyle w:val="TableParagraph"/>
              <w:spacing w:before="5" w:line="249" w:lineRule="auto"/>
              <w:ind w:left="97" w:right="164"/>
              <w:rPr>
                <w:rFonts w:ascii="Arial" w:hAnsi="Arial" w:cs="Arial"/>
                <w:color w:val="555555" w:themeColor="text1"/>
                <w:w w:val="105"/>
              </w:rPr>
            </w:pPr>
            <w:r w:rsidRPr="009B6E15">
              <w:rPr>
                <w:rFonts w:ascii="Arial" w:eastAsia="Arial" w:hAnsi="Arial" w:cs="Arial"/>
                <w:color w:val="555555" w:themeColor="text1"/>
              </w:rPr>
              <w:t>Print  Name….…</w:t>
            </w:r>
            <w:r>
              <w:rPr>
                <w:rFonts w:ascii="Arial" w:eastAsia="Arial" w:hAnsi="Arial" w:cs="Arial"/>
                <w:color w:val="555555" w:themeColor="text1"/>
              </w:rPr>
              <w:t>…</w:t>
            </w:r>
            <w:r w:rsidRPr="009B6E15">
              <w:rPr>
                <w:rFonts w:ascii="Arial" w:eastAsia="Arial" w:hAnsi="Arial" w:cs="Arial"/>
                <w:color w:val="555555" w:themeColor="text1"/>
              </w:rPr>
              <w:t>……………</w:t>
            </w:r>
            <w:r>
              <w:rPr>
                <w:rFonts w:ascii="Arial" w:eastAsia="Arial" w:hAnsi="Arial" w:cs="Arial"/>
                <w:color w:val="555555" w:themeColor="text1"/>
              </w:rPr>
              <w:t>……………..</w:t>
            </w:r>
            <w:r w:rsidRPr="009B6E15">
              <w:rPr>
                <w:rFonts w:ascii="Arial" w:eastAsia="Arial" w:hAnsi="Arial" w:cs="Arial"/>
                <w:color w:val="555555" w:themeColor="text1"/>
              </w:rPr>
              <w:t>Membership</w:t>
            </w:r>
            <w:r w:rsidRPr="009B6E15">
              <w:rPr>
                <w:rFonts w:ascii="Arial" w:eastAsia="Arial" w:hAnsi="Arial" w:cs="Arial"/>
                <w:color w:val="555555" w:themeColor="text1"/>
                <w:spacing w:val="12"/>
              </w:rPr>
              <w:t xml:space="preserve"> </w:t>
            </w:r>
            <w:r w:rsidRPr="009B6E15">
              <w:rPr>
                <w:rFonts w:ascii="Arial" w:eastAsia="Arial" w:hAnsi="Arial" w:cs="Arial"/>
                <w:color w:val="555555" w:themeColor="text1"/>
              </w:rPr>
              <w:t>No………………..…</w:t>
            </w:r>
          </w:p>
        </w:tc>
      </w:tr>
    </w:tbl>
    <w:p w14:paraId="3F2408B3" w14:textId="77777777" w:rsidR="00234F63" w:rsidRPr="00D90407" w:rsidRDefault="00234F63" w:rsidP="009B6E15"/>
    <w:sectPr w:rsidR="00234F63" w:rsidRPr="00D90407" w:rsidSect="00C357AE">
      <w:headerReference w:type="default" r:id="rId8"/>
      <w:headerReference w:type="first" r:id="rId9"/>
      <w:footerReference w:type="first" r:id="rId10"/>
      <w:pgSz w:w="11900" w:h="16840"/>
      <w:pgMar w:top="1174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2EBD" w14:textId="77777777" w:rsidR="00244871" w:rsidRDefault="00244871" w:rsidP="00362075">
      <w:r>
        <w:separator/>
      </w:r>
    </w:p>
  </w:endnote>
  <w:endnote w:type="continuationSeparator" w:id="0">
    <w:p w14:paraId="18B927D0" w14:textId="77777777" w:rsidR="00244871" w:rsidRDefault="00244871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E354" w14:textId="77777777" w:rsidR="00DD46E2" w:rsidRPr="00DD46E2" w:rsidRDefault="00DD46E2" w:rsidP="00DD46E2">
    <w:pPr>
      <w:spacing w:before="81"/>
      <w:ind w:left="206" w:right="310"/>
      <w:jc w:val="right"/>
      <w:rPr>
        <w:rFonts w:eastAsia="Arial" w:cs="Arial"/>
        <w:color w:val="555555" w:themeColor="text1"/>
        <w:sz w:val="22"/>
        <w:szCs w:val="22"/>
      </w:rPr>
    </w:pPr>
    <w:r>
      <w:rPr>
        <w:rFonts w:eastAsia="Arial" w:cs="Arial"/>
        <w:color w:val="555555" w:themeColor="text1"/>
        <w:sz w:val="22"/>
        <w:szCs w:val="22"/>
      </w:rPr>
      <w:t>J</w:t>
    </w:r>
    <w:r w:rsidR="00F70CB0">
      <w:rPr>
        <w:rFonts w:eastAsia="Arial" w:cs="Arial"/>
        <w:color w:val="555555" w:themeColor="text1"/>
        <w:sz w:val="22"/>
        <w:szCs w:val="22"/>
      </w:rPr>
      <w:t>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4598" w14:textId="77777777" w:rsidR="00244871" w:rsidRDefault="00244871" w:rsidP="00362075">
      <w:r>
        <w:separator/>
      </w:r>
    </w:p>
  </w:footnote>
  <w:footnote w:type="continuationSeparator" w:id="0">
    <w:p w14:paraId="490A662C" w14:textId="77777777" w:rsidR="00244871" w:rsidRDefault="00244871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29D6D" w14:textId="77777777" w:rsidR="00362075" w:rsidRPr="00362075" w:rsidRDefault="00A05DB1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CE7ADA" wp14:editId="6B4BF98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5E42" w14:textId="77777777" w:rsidR="0034381D" w:rsidRDefault="00A05DB1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CAF8A86" wp14:editId="55622D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825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4F3A1" w14:textId="77777777" w:rsidR="0034381D" w:rsidRDefault="00C357AE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7BDDD0" wp14:editId="54F933E0">
              <wp:simplePos x="0" y="0"/>
              <wp:positionH relativeFrom="column">
                <wp:posOffset>-563880</wp:posOffset>
              </wp:positionH>
              <wp:positionV relativeFrom="paragraph">
                <wp:posOffset>174625</wp:posOffset>
              </wp:positionV>
              <wp:extent cx="1935480" cy="662940"/>
              <wp:effectExtent l="0" t="0" r="26670" b="2286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804DE" w14:textId="77777777" w:rsidR="00C357AE" w:rsidRDefault="00C357AE">
                          <w:r>
                            <w:t>LICENCE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44.4pt;margin-top:13.75pt;width:152.4pt;height:5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" fillcolor="white [3201]" strokeweight=".5pt">
              <v:textbox>
                <w:txbxContent>
                  <w:p w:rsidR="00C357AE" w:rsidRDefault="00C357AE">
                    <w:r>
                      <w:t>LICENCE NUMBER:</w:t>
                    </w:r>
                  </w:p>
                </w:txbxContent>
              </v:textbox>
            </v:shape>
          </w:pict>
        </mc:Fallback>
      </mc:AlternateContent>
    </w:r>
  </w:p>
  <w:p w14:paraId="49831F4F" w14:textId="77777777" w:rsidR="0034381D" w:rsidRDefault="0034381D"/>
  <w:p w14:paraId="4654FFE7" w14:textId="77777777" w:rsidR="0034381D" w:rsidRDefault="0034381D"/>
  <w:p w14:paraId="45EA1177" w14:textId="77777777" w:rsidR="0034381D" w:rsidRDefault="0034381D"/>
  <w:p w14:paraId="3FACE62F" w14:textId="77777777" w:rsidR="0034381D" w:rsidRDefault="0034381D"/>
  <w:p w14:paraId="67077EC0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84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60A78"/>
    <w:rsid w:val="00062811"/>
    <w:rsid w:val="000914CB"/>
    <w:rsid w:val="00092C6F"/>
    <w:rsid w:val="0009450E"/>
    <w:rsid w:val="000C33E6"/>
    <w:rsid w:val="000D1CD1"/>
    <w:rsid w:val="001205DA"/>
    <w:rsid w:val="001A2FE6"/>
    <w:rsid w:val="001F1D67"/>
    <w:rsid w:val="002053B4"/>
    <w:rsid w:val="002107A9"/>
    <w:rsid w:val="00234F63"/>
    <w:rsid w:val="00241DE5"/>
    <w:rsid w:val="00244871"/>
    <w:rsid w:val="003042FA"/>
    <w:rsid w:val="0034381D"/>
    <w:rsid w:val="0034712A"/>
    <w:rsid w:val="00362075"/>
    <w:rsid w:val="00375E80"/>
    <w:rsid w:val="003B0BEF"/>
    <w:rsid w:val="00446F92"/>
    <w:rsid w:val="004C4032"/>
    <w:rsid w:val="004D6465"/>
    <w:rsid w:val="004E0C8E"/>
    <w:rsid w:val="0051288B"/>
    <w:rsid w:val="005433DB"/>
    <w:rsid w:val="005B68F7"/>
    <w:rsid w:val="006002E7"/>
    <w:rsid w:val="00613BA9"/>
    <w:rsid w:val="006571A7"/>
    <w:rsid w:val="00673E3A"/>
    <w:rsid w:val="0069135E"/>
    <w:rsid w:val="006A1ED9"/>
    <w:rsid w:val="006A5551"/>
    <w:rsid w:val="006B45DF"/>
    <w:rsid w:val="006D0C1A"/>
    <w:rsid w:val="006D37C3"/>
    <w:rsid w:val="006E1FE5"/>
    <w:rsid w:val="007509CB"/>
    <w:rsid w:val="00756B41"/>
    <w:rsid w:val="00771C78"/>
    <w:rsid w:val="0079556D"/>
    <w:rsid w:val="00826110"/>
    <w:rsid w:val="00887AF7"/>
    <w:rsid w:val="008A4C85"/>
    <w:rsid w:val="009005EE"/>
    <w:rsid w:val="00905F20"/>
    <w:rsid w:val="00951A9E"/>
    <w:rsid w:val="009B6E15"/>
    <w:rsid w:val="009C2EBB"/>
    <w:rsid w:val="009C5E5A"/>
    <w:rsid w:val="00A05DB1"/>
    <w:rsid w:val="00A30A8B"/>
    <w:rsid w:val="00A62402"/>
    <w:rsid w:val="00A62D6D"/>
    <w:rsid w:val="00A6416C"/>
    <w:rsid w:val="00A961D8"/>
    <w:rsid w:val="00AB074B"/>
    <w:rsid w:val="00AB39C0"/>
    <w:rsid w:val="00BB4A63"/>
    <w:rsid w:val="00BE0D2A"/>
    <w:rsid w:val="00BF3DA2"/>
    <w:rsid w:val="00C15E06"/>
    <w:rsid w:val="00C32209"/>
    <w:rsid w:val="00C357AE"/>
    <w:rsid w:val="00C439EA"/>
    <w:rsid w:val="00C821C6"/>
    <w:rsid w:val="00C96269"/>
    <w:rsid w:val="00CF4961"/>
    <w:rsid w:val="00D12534"/>
    <w:rsid w:val="00D74981"/>
    <w:rsid w:val="00D7708A"/>
    <w:rsid w:val="00D90407"/>
    <w:rsid w:val="00DD46E2"/>
    <w:rsid w:val="00DE01C1"/>
    <w:rsid w:val="00DE08D0"/>
    <w:rsid w:val="00DE79D9"/>
    <w:rsid w:val="00DF5C1F"/>
    <w:rsid w:val="00E555DC"/>
    <w:rsid w:val="00F53C43"/>
    <w:rsid w:val="00F70CB0"/>
    <w:rsid w:val="00F715A0"/>
    <w:rsid w:val="00FF17E7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135F"/>
  <w14:defaultImageDpi w14:val="32767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69135E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69135E"/>
    <w:rPr>
      <w:rFonts w:ascii="Times New Roman" w:eastAsia="Times New Roman" w:hAnsi="Times New Roman" w:cs="Times New Roman"/>
      <w:sz w:val="22"/>
    </w:rPr>
  </w:style>
  <w:style w:type="character" w:styleId="Hyperlink">
    <w:name w:val="Hyperlink"/>
    <w:rsid w:val="006913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AE"/>
  </w:style>
  <w:style w:type="paragraph" w:styleId="Footer">
    <w:name w:val="footer"/>
    <w:basedOn w:val="Normal"/>
    <w:link w:val="FooterChar"/>
    <w:uiPriority w:val="99"/>
    <w:unhideWhenUsed/>
    <w:rsid w:val="00C35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AE"/>
  </w:style>
  <w:style w:type="paragraph" w:customStyle="1" w:styleId="TableParagraph">
    <w:name w:val="Table Paragraph"/>
    <w:basedOn w:val="Normal"/>
    <w:uiPriority w:val="1"/>
    <w:qFormat/>
    <w:rsid w:val="00D90407"/>
    <w:pPr>
      <w:widowControl w:val="0"/>
    </w:pPr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5F4394-265F-49E1-9753-126F2200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0b2afd9d5c52e6da.dotx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Notts Sports Centre League</dc:creator>
  <cp:keywords/>
  <dc:description/>
  <cp:lastModifiedBy>David Fortescue</cp:lastModifiedBy>
  <cp:revision>2</cp:revision>
  <cp:lastPrinted>2017-03-27T15:21:00Z</cp:lastPrinted>
  <dcterms:created xsi:type="dcterms:W3CDTF">2025-01-06T08:45:00Z</dcterms:created>
  <dcterms:modified xsi:type="dcterms:W3CDTF">2025-01-06T08:45:00Z</dcterms:modified>
</cp:coreProperties>
</file>